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ECE1E" w14:textId="77777777" w:rsidR="00D83307" w:rsidRPr="00D83307" w:rsidRDefault="002E4ADF" w:rsidP="00FF1D0C">
      <w:pPr>
        <w:rPr>
          <w:b/>
          <w:bCs/>
          <w:sz w:val="22"/>
          <w:szCs w:val="21"/>
        </w:rPr>
      </w:pPr>
      <w:r w:rsidRPr="00D83307">
        <w:rPr>
          <w:sz w:val="22"/>
          <w:szCs w:val="21"/>
        </w:rPr>
        <w:t>E03.</w:t>
      </w:r>
      <w:r w:rsidRPr="00D83307">
        <w:rPr>
          <w:b/>
          <w:bCs/>
          <w:sz w:val="22"/>
          <w:szCs w:val="21"/>
        </w:rPr>
        <w:t xml:space="preserve"> </w:t>
      </w:r>
      <w:r w:rsidR="00FF1D0C" w:rsidRPr="00D83307">
        <w:rPr>
          <w:b/>
          <w:bCs/>
          <w:sz w:val="22"/>
          <w:szCs w:val="21"/>
        </w:rPr>
        <w:t>Everlasting God</w:t>
      </w:r>
    </w:p>
    <w:p w14:paraId="32BC853B" w14:textId="77777777" w:rsidR="00D83307" w:rsidRPr="00D83307" w:rsidRDefault="00D83307" w:rsidP="00FF1D0C">
      <w:pPr>
        <w:rPr>
          <w:sz w:val="22"/>
          <w:szCs w:val="21"/>
        </w:rPr>
      </w:pPr>
    </w:p>
    <w:p w14:paraId="606F339C" w14:textId="3417C9FA" w:rsidR="00D83307" w:rsidRPr="00D83307" w:rsidRDefault="00D83307" w:rsidP="00FF1D0C">
      <w:pPr>
        <w:rPr>
          <w:sz w:val="22"/>
          <w:szCs w:val="21"/>
        </w:rPr>
      </w:pPr>
      <w:r w:rsidRPr="00D83307">
        <w:rPr>
          <w:sz w:val="22"/>
          <w:szCs w:val="21"/>
        </w:rPr>
        <w:t>[</w:t>
      </w:r>
      <w:r w:rsidR="00FF1D0C" w:rsidRPr="00D83307">
        <w:rPr>
          <w:sz w:val="22"/>
          <w:szCs w:val="21"/>
        </w:rPr>
        <w:t>Verse</w:t>
      </w:r>
      <w:r w:rsidRPr="00D83307">
        <w:rPr>
          <w:sz w:val="22"/>
          <w:szCs w:val="21"/>
        </w:rPr>
        <w:t>]</w:t>
      </w:r>
    </w:p>
    <w:p w14:paraId="3885E8EE" w14:textId="287660E0" w:rsidR="00D83307" w:rsidRPr="00D83307" w:rsidRDefault="00D83307" w:rsidP="00FF1D0C">
      <w:pPr>
        <w:rPr>
          <w:sz w:val="22"/>
          <w:szCs w:val="21"/>
        </w:rPr>
      </w:pPr>
    </w:p>
    <w:p w14:paraId="00F54863" w14:textId="77777777" w:rsidR="00D83307" w:rsidRPr="00D83307" w:rsidRDefault="00FF1D0C" w:rsidP="00FF1D0C">
      <w:pPr>
        <w:rPr>
          <w:sz w:val="22"/>
          <w:szCs w:val="21"/>
        </w:rPr>
      </w:pPr>
      <w:r w:rsidRPr="00D83307">
        <w:rPr>
          <w:sz w:val="22"/>
          <w:szCs w:val="21"/>
        </w:rPr>
        <w:t>Strength will rise as we wait upon the Lord</w:t>
      </w:r>
    </w:p>
    <w:p w14:paraId="18DBD19B" w14:textId="77777777" w:rsidR="00D83307" w:rsidRPr="00D83307" w:rsidRDefault="00FF1D0C" w:rsidP="00FF1D0C">
      <w:pPr>
        <w:rPr>
          <w:sz w:val="22"/>
          <w:szCs w:val="21"/>
        </w:rPr>
      </w:pPr>
      <w:r w:rsidRPr="00D83307">
        <w:rPr>
          <w:sz w:val="22"/>
          <w:szCs w:val="21"/>
        </w:rPr>
        <w:t>We will wait upon the Lord</w:t>
      </w:r>
    </w:p>
    <w:p w14:paraId="04767AC1" w14:textId="1D49FCA6" w:rsidR="00D83307" w:rsidRDefault="00FF1D0C" w:rsidP="00FF1D0C">
      <w:pPr>
        <w:rPr>
          <w:sz w:val="22"/>
          <w:szCs w:val="21"/>
        </w:rPr>
      </w:pPr>
      <w:r w:rsidRPr="00D83307">
        <w:rPr>
          <w:sz w:val="22"/>
          <w:szCs w:val="21"/>
        </w:rPr>
        <w:t>We will wait upon the Lord</w:t>
      </w:r>
    </w:p>
    <w:p w14:paraId="3A6E3E5A" w14:textId="77777777" w:rsidR="00D83307" w:rsidRPr="00D83307" w:rsidRDefault="00D83307" w:rsidP="00FF1D0C">
      <w:pPr>
        <w:rPr>
          <w:sz w:val="22"/>
          <w:szCs w:val="21"/>
        </w:rPr>
      </w:pPr>
    </w:p>
    <w:p w14:paraId="0C3860F1" w14:textId="77777777" w:rsidR="00D83307" w:rsidRPr="00D83307" w:rsidRDefault="00FF1D0C" w:rsidP="00FF1D0C">
      <w:pPr>
        <w:rPr>
          <w:sz w:val="22"/>
          <w:szCs w:val="21"/>
        </w:rPr>
      </w:pPr>
      <w:r w:rsidRPr="00D83307">
        <w:rPr>
          <w:sz w:val="22"/>
          <w:szCs w:val="21"/>
        </w:rPr>
        <w:t>Strength will rise as we wait upon the Lord</w:t>
      </w:r>
    </w:p>
    <w:p w14:paraId="11AB4E73" w14:textId="77777777" w:rsidR="00D83307" w:rsidRPr="00D83307" w:rsidRDefault="00FF1D0C" w:rsidP="00FF1D0C">
      <w:pPr>
        <w:rPr>
          <w:sz w:val="22"/>
          <w:szCs w:val="21"/>
        </w:rPr>
      </w:pPr>
      <w:r w:rsidRPr="00D83307">
        <w:rPr>
          <w:sz w:val="22"/>
          <w:szCs w:val="21"/>
        </w:rPr>
        <w:t>We will wait upon the Lord</w:t>
      </w:r>
    </w:p>
    <w:p w14:paraId="2375DC3D" w14:textId="69EBAF27" w:rsidR="00D83307" w:rsidRPr="00D83307" w:rsidRDefault="00FF1D0C" w:rsidP="00FF1D0C">
      <w:pPr>
        <w:rPr>
          <w:sz w:val="22"/>
          <w:szCs w:val="21"/>
        </w:rPr>
      </w:pPr>
      <w:r w:rsidRPr="00D83307">
        <w:rPr>
          <w:sz w:val="22"/>
          <w:szCs w:val="21"/>
        </w:rPr>
        <w:t>We will wait upon the Lord</w:t>
      </w:r>
    </w:p>
    <w:p w14:paraId="0FED89AA" w14:textId="77777777" w:rsidR="00D83307" w:rsidRPr="00D83307" w:rsidRDefault="00D83307" w:rsidP="00FF1D0C">
      <w:pPr>
        <w:rPr>
          <w:sz w:val="22"/>
          <w:szCs w:val="21"/>
        </w:rPr>
      </w:pPr>
    </w:p>
    <w:p w14:paraId="3822EA80" w14:textId="77777777" w:rsidR="00D83307" w:rsidRPr="00D83307" w:rsidRDefault="00D83307" w:rsidP="00FF1D0C">
      <w:pPr>
        <w:rPr>
          <w:sz w:val="22"/>
          <w:szCs w:val="21"/>
        </w:rPr>
      </w:pPr>
      <w:r w:rsidRPr="00D83307">
        <w:rPr>
          <w:sz w:val="22"/>
          <w:szCs w:val="21"/>
        </w:rPr>
        <w:t>[</w:t>
      </w:r>
      <w:r w:rsidR="00FF1D0C" w:rsidRPr="00D83307">
        <w:rPr>
          <w:sz w:val="22"/>
          <w:szCs w:val="21"/>
        </w:rPr>
        <w:t>Pre-Chorus</w:t>
      </w:r>
      <w:r w:rsidRPr="00D83307">
        <w:rPr>
          <w:sz w:val="22"/>
          <w:szCs w:val="21"/>
        </w:rPr>
        <w:t>]</w:t>
      </w:r>
    </w:p>
    <w:p w14:paraId="33C25E89" w14:textId="251BD764" w:rsidR="00D83307" w:rsidRPr="00D83307" w:rsidRDefault="00D83307" w:rsidP="00FF1D0C">
      <w:pPr>
        <w:rPr>
          <w:sz w:val="22"/>
          <w:szCs w:val="21"/>
        </w:rPr>
      </w:pPr>
    </w:p>
    <w:p w14:paraId="746653AA" w14:textId="77777777" w:rsidR="00D83307" w:rsidRPr="00D83307" w:rsidRDefault="00FF1D0C" w:rsidP="00FF1D0C">
      <w:pPr>
        <w:rPr>
          <w:sz w:val="22"/>
          <w:szCs w:val="21"/>
        </w:rPr>
      </w:pPr>
      <w:r w:rsidRPr="00D83307">
        <w:rPr>
          <w:sz w:val="22"/>
          <w:szCs w:val="21"/>
        </w:rPr>
        <w:t>Our God, You reign forever</w:t>
      </w:r>
    </w:p>
    <w:p w14:paraId="2FC33C4F" w14:textId="73ED5F1A" w:rsidR="00D83307" w:rsidRPr="00D83307" w:rsidRDefault="00FF1D0C" w:rsidP="00FF1D0C">
      <w:pPr>
        <w:rPr>
          <w:sz w:val="22"/>
          <w:szCs w:val="21"/>
        </w:rPr>
      </w:pPr>
      <w:r w:rsidRPr="00D83307">
        <w:rPr>
          <w:sz w:val="22"/>
          <w:szCs w:val="21"/>
        </w:rPr>
        <w:t>Our hope, our Strong Deliverer</w:t>
      </w:r>
    </w:p>
    <w:p w14:paraId="75B25215" w14:textId="77777777" w:rsidR="00D83307" w:rsidRPr="00D83307" w:rsidRDefault="00D83307" w:rsidP="00FF1D0C">
      <w:pPr>
        <w:rPr>
          <w:sz w:val="22"/>
          <w:szCs w:val="21"/>
        </w:rPr>
      </w:pPr>
    </w:p>
    <w:p w14:paraId="24EAD65E" w14:textId="77777777" w:rsidR="00D83307" w:rsidRPr="00D83307" w:rsidRDefault="00D83307" w:rsidP="00FF1D0C">
      <w:pPr>
        <w:rPr>
          <w:sz w:val="22"/>
          <w:szCs w:val="21"/>
        </w:rPr>
      </w:pPr>
      <w:r w:rsidRPr="00D83307">
        <w:rPr>
          <w:sz w:val="22"/>
          <w:szCs w:val="21"/>
        </w:rPr>
        <w:t>[</w:t>
      </w:r>
      <w:r w:rsidR="00FF1D0C" w:rsidRPr="00D83307">
        <w:rPr>
          <w:sz w:val="22"/>
          <w:szCs w:val="21"/>
        </w:rPr>
        <w:t>Chorus 1</w:t>
      </w:r>
      <w:r w:rsidRPr="00D83307">
        <w:rPr>
          <w:sz w:val="22"/>
          <w:szCs w:val="21"/>
        </w:rPr>
        <w:t>]</w:t>
      </w:r>
    </w:p>
    <w:p w14:paraId="058D4346" w14:textId="2E8AFBCE" w:rsidR="00D83307" w:rsidRPr="00D83307" w:rsidRDefault="00D83307" w:rsidP="00FF1D0C">
      <w:pPr>
        <w:rPr>
          <w:sz w:val="22"/>
          <w:szCs w:val="21"/>
        </w:rPr>
      </w:pPr>
    </w:p>
    <w:p w14:paraId="0A5853C6" w14:textId="77777777" w:rsidR="00D83307" w:rsidRPr="00D83307" w:rsidRDefault="00FF1D0C" w:rsidP="00FF1D0C">
      <w:pPr>
        <w:rPr>
          <w:sz w:val="22"/>
          <w:szCs w:val="21"/>
        </w:rPr>
      </w:pPr>
      <w:r w:rsidRPr="00D83307">
        <w:rPr>
          <w:sz w:val="22"/>
          <w:szCs w:val="21"/>
        </w:rPr>
        <w:t xml:space="preserve"> You are the everlasting God</w:t>
      </w:r>
    </w:p>
    <w:p w14:paraId="0571B300" w14:textId="77777777" w:rsidR="00D83307" w:rsidRPr="00D83307" w:rsidRDefault="00FF1D0C" w:rsidP="00FF1D0C">
      <w:pPr>
        <w:rPr>
          <w:sz w:val="22"/>
          <w:szCs w:val="21"/>
        </w:rPr>
      </w:pPr>
      <w:r w:rsidRPr="00D83307">
        <w:rPr>
          <w:sz w:val="22"/>
          <w:szCs w:val="21"/>
        </w:rPr>
        <w:t>The everlasting God</w:t>
      </w:r>
    </w:p>
    <w:p w14:paraId="156FEF5C" w14:textId="77777777" w:rsidR="00D83307" w:rsidRPr="00D83307" w:rsidRDefault="00FF1D0C" w:rsidP="00FF1D0C">
      <w:pPr>
        <w:rPr>
          <w:sz w:val="22"/>
          <w:szCs w:val="21"/>
        </w:rPr>
      </w:pPr>
      <w:r w:rsidRPr="00D83307">
        <w:rPr>
          <w:sz w:val="22"/>
          <w:szCs w:val="21"/>
        </w:rPr>
        <w:t>You do not faint</w:t>
      </w:r>
    </w:p>
    <w:p w14:paraId="068727AF" w14:textId="75ECB886" w:rsidR="00D83307" w:rsidRPr="00D83307" w:rsidRDefault="00FF1D0C" w:rsidP="00FF1D0C">
      <w:pPr>
        <w:rPr>
          <w:sz w:val="22"/>
          <w:szCs w:val="21"/>
        </w:rPr>
      </w:pPr>
      <w:r w:rsidRPr="00D83307">
        <w:rPr>
          <w:sz w:val="22"/>
          <w:szCs w:val="21"/>
        </w:rPr>
        <w:t>You won't grow weary</w:t>
      </w:r>
    </w:p>
    <w:p w14:paraId="36EF9744" w14:textId="77777777" w:rsidR="00D83307" w:rsidRPr="00D83307" w:rsidRDefault="00D83307" w:rsidP="00FF1D0C">
      <w:pPr>
        <w:rPr>
          <w:sz w:val="22"/>
          <w:szCs w:val="21"/>
        </w:rPr>
      </w:pPr>
    </w:p>
    <w:p w14:paraId="78D89FF6" w14:textId="77777777" w:rsidR="00D83307" w:rsidRPr="00D83307" w:rsidRDefault="00D83307" w:rsidP="00FF1D0C">
      <w:pPr>
        <w:rPr>
          <w:sz w:val="22"/>
          <w:szCs w:val="21"/>
        </w:rPr>
      </w:pPr>
      <w:r w:rsidRPr="00D83307">
        <w:rPr>
          <w:sz w:val="22"/>
          <w:szCs w:val="21"/>
        </w:rPr>
        <w:t>[</w:t>
      </w:r>
      <w:r w:rsidR="00FF1D0C" w:rsidRPr="00D83307">
        <w:rPr>
          <w:sz w:val="22"/>
          <w:szCs w:val="21"/>
        </w:rPr>
        <w:t>Chorus 2</w:t>
      </w:r>
      <w:r w:rsidRPr="00D83307">
        <w:rPr>
          <w:sz w:val="22"/>
          <w:szCs w:val="21"/>
        </w:rPr>
        <w:t>]</w:t>
      </w:r>
    </w:p>
    <w:p w14:paraId="3DD6D897" w14:textId="602EA764" w:rsidR="00D83307" w:rsidRPr="00D83307" w:rsidRDefault="00D83307" w:rsidP="00FF1D0C">
      <w:pPr>
        <w:rPr>
          <w:sz w:val="22"/>
          <w:szCs w:val="21"/>
        </w:rPr>
      </w:pPr>
    </w:p>
    <w:p w14:paraId="2A4A0AB6" w14:textId="77777777" w:rsidR="00D83307" w:rsidRPr="00D83307" w:rsidRDefault="00FF1D0C" w:rsidP="00FF1D0C">
      <w:pPr>
        <w:rPr>
          <w:sz w:val="22"/>
          <w:szCs w:val="21"/>
        </w:rPr>
      </w:pPr>
      <w:r w:rsidRPr="00D83307">
        <w:rPr>
          <w:sz w:val="22"/>
          <w:szCs w:val="21"/>
        </w:rPr>
        <w:t xml:space="preserve"> You're the defender of the weak</w:t>
      </w:r>
    </w:p>
    <w:p w14:paraId="40FF7B63" w14:textId="77777777" w:rsidR="00D83307" w:rsidRPr="00D83307" w:rsidRDefault="00FF1D0C" w:rsidP="00FF1D0C">
      <w:pPr>
        <w:rPr>
          <w:sz w:val="22"/>
          <w:szCs w:val="21"/>
        </w:rPr>
      </w:pPr>
      <w:r w:rsidRPr="00D83307">
        <w:rPr>
          <w:sz w:val="22"/>
          <w:szCs w:val="21"/>
        </w:rPr>
        <w:t>You comfort those in need</w:t>
      </w:r>
    </w:p>
    <w:p w14:paraId="0AE48FA8" w14:textId="7589C2B4" w:rsidR="00D83307" w:rsidRPr="00D83307" w:rsidRDefault="00FF1D0C" w:rsidP="00FF1D0C">
      <w:pPr>
        <w:rPr>
          <w:sz w:val="22"/>
          <w:szCs w:val="21"/>
        </w:rPr>
      </w:pPr>
      <w:r w:rsidRPr="00D83307">
        <w:rPr>
          <w:sz w:val="22"/>
          <w:szCs w:val="21"/>
        </w:rPr>
        <w:t>You lift us up on wings like eagles</w:t>
      </w:r>
    </w:p>
    <w:p w14:paraId="07B4CA1B" w14:textId="77777777" w:rsidR="00D83307" w:rsidRPr="00D83307" w:rsidRDefault="00D83307" w:rsidP="00FF1D0C">
      <w:pPr>
        <w:rPr>
          <w:sz w:val="22"/>
          <w:szCs w:val="21"/>
        </w:rPr>
      </w:pPr>
    </w:p>
    <w:p w14:paraId="504FB7C6" w14:textId="77777777" w:rsidR="00D83307" w:rsidRPr="00D83307" w:rsidRDefault="00D83307" w:rsidP="00FF1D0C">
      <w:pPr>
        <w:rPr>
          <w:sz w:val="22"/>
          <w:szCs w:val="21"/>
        </w:rPr>
      </w:pPr>
      <w:r w:rsidRPr="00D83307">
        <w:rPr>
          <w:sz w:val="22"/>
          <w:szCs w:val="21"/>
        </w:rPr>
        <w:t>[</w:t>
      </w:r>
      <w:r w:rsidR="00FF1D0C" w:rsidRPr="00D83307">
        <w:rPr>
          <w:sz w:val="22"/>
          <w:szCs w:val="21"/>
        </w:rPr>
        <w:t>Ending</w:t>
      </w:r>
      <w:r w:rsidRPr="00D83307">
        <w:rPr>
          <w:sz w:val="22"/>
          <w:szCs w:val="21"/>
        </w:rPr>
        <w:t>]</w:t>
      </w:r>
    </w:p>
    <w:p w14:paraId="11248B2E" w14:textId="297D8B24" w:rsidR="00D83307" w:rsidRPr="00D83307" w:rsidRDefault="00D83307" w:rsidP="00FF1D0C">
      <w:pPr>
        <w:rPr>
          <w:sz w:val="22"/>
          <w:szCs w:val="21"/>
        </w:rPr>
      </w:pPr>
    </w:p>
    <w:p w14:paraId="79C36BB7" w14:textId="77777777" w:rsidR="00D83307" w:rsidRPr="00D83307" w:rsidRDefault="00D83307" w:rsidP="00FF1D0C">
      <w:pPr>
        <w:rPr>
          <w:sz w:val="22"/>
          <w:szCs w:val="21"/>
        </w:rPr>
      </w:pPr>
      <w:r w:rsidRPr="00D83307">
        <w:rPr>
          <w:sz w:val="22"/>
          <w:szCs w:val="21"/>
        </w:rPr>
        <w:t xml:space="preserve"> </w:t>
      </w:r>
      <w:r w:rsidR="00FF1D0C" w:rsidRPr="00D83307">
        <w:rPr>
          <w:sz w:val="22"/>
          <w:szCs w:val="21"/>
        </w:rPr>
        <w:t>From everlasting</w:t>
      </w:r>
    </w:p>
    <w:p w14:paraId="2C07A472" w14:textId="77777777" w:rsidR="00D83307" w:rsidRPr="00D83307" w:rsidRDefault="00D83307" w:rsidP="00FF1D0C">
      <w:pPr>
        <w:rPr>
          <w:sz w:val="22"/>
          <w:szCs w:val="21"/>
        </w:rPr>
      </w:pPr>
      <w:r w:rsidRPr="00D83307">
        <w:rPr>
          <w:sz w:val="22"/>
          <w:szCs w:val="21"/>
        </w:rPr>
        <w:t xml:space="preserve"> </w:t>
      </w:r>
      <w:r w:rsidR="00FF1D0C" w:rsidRPr="00D83307">
        <w:rPr>
          <w:sz w:val="22"/>
          <w:szCs w:val="21"/>
        </w:rPr>
        <w:t>To everlasting</w:t>
      </w:r>
    </w:p>
    <w:p w14:paraId="27809670" w14:textId="77777777" w:rsidR="00D83307" w:rsidRPr="00D83307" w:rsidRDefault="00D83307" w:rsidP="00FF1D0C">
      <w:pPr>
        <w:rPr>
          <w:sz w:val="22"/>
          <w:szCs w:val="21"/>
        </w:rPr>
      </w:pPr>
      <w:r w:rsidRPr="00D83307">
        <w:rPr>
          <w:sz w:val="22"/>
          <w:szCs w:val="21"/>
        </w:rPr>
        <w:t xml:space="preserve"> </w:t>
      </w:r>
      <w:r w:rsidR="00FF1D0C" w:rsidRPr="00D83307">
        <w:rPr>
          <w:sz w:val="22"/>
          <w:szCs w:val="21"/>
        </w:rPr>
        <w:t>God You are everlasting</w:t>
      </w:r>
    </w:p>
    <w:p w14:paraId="0826E983" w14:textId="244FE13D" w:rsidR="002815CA" w:rsidRPr="00D83307" w:rsidRDefault="002815CA" w:rsidP="00E612C7">
      <w:pPr>
        <w:rPr>
          <w:sz w:val="22"/>
          <w:szCs w:val="21"/>
        </w:rPr>
      </w:pPr>
    </w:p>
    <w:sectPr w:rsidR="002815CA" w:rsidRPr="00D83307" w:rsidSect="00D83307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D0C"/>
    <w:rsid w:val="0002745D"/>
    <w:rsid w:val="000A59F7"/>
    <w:rsid w:val="00184768"/>
    <w:rsid w:val="002815CA"/>
    <w:rsid w:val="002E4ADF"/>
    <w:rsid w:val="00533EC9"/>
    <w:rsid w:val="007B61E0"/>
    <w:rsid w:val="00D83307"/>
    <w:rsid w:val="00DA7145"/>
    <w:rsid w:val="00E612C7"/>
    <w:rsid w:val="00F75707"/>
    <w:rsid w:val="00FF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FAB23"/>
  <w15:chartTrackingRefBased/>
  <w15:docId w15:val="{11A491D7-1B1E-4BE4-9FCE-1B7CCBC3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5</cp:revision>
  <dcterms:created xsi:type="dcterms:W3CDTF">2019-11-12T18:21:00Z</dcterms:created>
  <dcterms:modified xsi:type="dcterms:W3CDTF">2023-06-30T04:31:00Z</dcterms:modified>
</cp:coreProperties>
</file>